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Open Sans" w:hAnsi="Open Sans" w:cs="Open Sans"/>
          <w:sz w:val="46"/>
          <w:szCs w:val="46"/>
        </w:rPr>
        <w:id w:val="-492172775"/>
        <w:placeholder>
          <w:docPart w:val="3450716D19B248A196F84E90830F84D0"/>
        </w:placeholder>
        <w:temporary/>
        <w:showingPlcHdr/>
      </w:sdtPr>
      <w:sdtEndPr/>
      <w:sdtContent>
        <w:p w:rsidR="00C920FA" w:rsidRPr="00125FF9" w:rsidRDefault="008352A0">
          <w:pPr>
            <w:rPr>
              <w:rFonts w:ascii="Open Sans" w:hAnsi="Open Sans" w:cs="Open Sans"/>
              <w:color w:val="201F1E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Título en Español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. </w:t>
          </w:r>
          <w:r w:rsidR="00E2374F"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23</w:t>
          </w:r>
          <w:r w:rsidR="00C51B6A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pt</w:t>
          </w:r>
        </w:p>
      </w:sdtContent>
    </w:sdt>
    <w:sdt>
      <w:sdtPr>
        <w:rPr>
          <w:rFonts w:ascii="Open Sans" w:hAnsi="Open Sans" w:cs="Open Sans"/>
          <w:sz w:val="36"/>
          <w:szCs w:val="36"/>
        </w:rPr>
        <w:id w:val="1129447444"/>
        <w:placeholder>
          <w:docPart w:val="98B57876E3104532BF8A1AAEBA0672CC"/>
        </w:placeholder>
        <w:temporary/>
        <w:showingPlcHdr/>
      </w:sdtPr>
      <w:sdtEndPr/>
      <w:sdtContent>
        <w:p w:rsidR="008352A0" w:rsidRPr="00125FF9" w:rsidRDefault="008352A0">
          <w:pPr>
            <w:rPr>
              <w:rFonts w:ascii="Open Sans" w:hAnsi="Open Sans" w:cs="Open Sans"/>
              <w:sz w:val="36"/>
              <w:szCs w:val="36"/>
            </w:rPr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18</w:t>
          </w:r>
          <w:r w:rsidR="00C51B6A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pt</w:t>
          </w:r>
        </w:p>
      </w:sdtContent>
    </w:sdt>
    <w:p w:rsidR="008352A0" w:rsidRDefault="00F6111E" w:rsidP="008352A0">
      <w:pPr>
        <w:jc w:val="right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18"/>
            <w:szCs w:val="18"/>
          </w:rPr>
          <w:id w:val="856773348"/>
          <w:lock w:val="sdtContentLocked"/>
          <w:placeholder>
            <w:docPart w:val="5491C2A53846463BB941BB12D31DEB81"/>
          </w:placeholder>
          <w:showingPlcHdr/>
          <w:text/>
        </w:sdtPr>
        <w:sdtEndPr/>
        <w:sdtContent>
          <w:r w:rsidR="008352A0"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="008352A0" w:rsidRPr="00D238C1">
            <w:rPr>
              <w:rFonts w:ascii="Arial" w:hAnsi="Arial" w:cs="Arial"/>
              <w:sz w:val="18"/>
              <w:szCs w:val="18"/>
            </w:rPr>
            <w:t xml:space="preserve"> </w:t>
          </w:r>
        </w:sdtContent>
      </w:sdt>
      <w:sdt>
        <w:sdtPr>
          <w:rPr>
            <w:rFonts w:ascii="Arial" w:hAnsi="Arial" w:cs="Arial"/>
            <w:sz w:val="18"/>
            <w:szCs w:val="18"/>
          </w:rPr>
          <w:id w:val="-542447449"/>
          <w:placeholder>
            <w:docPart w:val="852571457AB74C15BD6D6DF037D594FD"/>
          </w:placeholder>
          <w:temporary/>
          <w:showingPlcHdr/>
        </w:sdtPr>
        <w:sdtEndPr/>
        <w:sdtContent>
          <w:r w:rsidR="008352A0"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00/00/202</w:t>
          </w:r>
          <w:r w:rsidR="00E90033"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1</w:t>
          </w:r>
        </w:sdtContent>
      </w:sdt>
    </w:p>
    <w:sdt>
      <w:sdtPr>
        <w:rPr>
          <w:rFonts w:ascii="Open Sans" w:hAnsi="Open Sans" w:cs="Open Sans"/>
          <w:b/>
        </w:rPr>
        <w:id w:val="1030605020"/>
        <w:placeholder>
          <w:docPart w:val="ADBD984A5773470FB0D6A3CBC079134C"/>
        </w:placeholder>
        <w:temporary/>
        <w:showingPlcHdr/>
      </w:sdtPr>
      <w:sdtEndPr/>
      <w:sdtContent>
        <w:p w:rsidR="008352A0" w:rsidRPr="00125FF9" w:rsidRDefault="008352A0" w:rsidP="000A7F03">
          <w:pPr>
            <w:spacing w:after="0" w:line="240" w:lineRule="auto"/>
            <w:rPr>
              <w:rFonts w:ascii="Open Sans" w:hAnsi="Open Sans" w:cs="Open Sans"/>
              <w:b/>
            </w:rPr>
          </w:pPr>
          <w:r w:rsidRPr="00125FF9">
            <w:rPr>
              <w:rStyle w:val="Textodelmarcadordeposicin"/>
              <w:rFonts w:ascii="Open Sans" w:hAnsi="Open Sans" w:cs="Open Sans"/>
              <w:b/>
            </w:rPr>
            <w:t>Nombre y Apellido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>11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>pt</w:t>
          </w:r>
          <w:r w:rsidR="00992CC3" w:rsidRPr="00125FF9">
            <w:rPr>
              <w:rStyle w:val="Textodelmarcadordeposicin"/>
              <w:rFonts w:ascii="Open Sans" w:hAnsi="Open Sans" w:cs="Open Sans"/>
              <w:b/>
            </w:rPr>
            <w:t xml:space="preserve"> </w:t>
          </w:r>
          <w:r w:rsidR="00992CC3"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="00B321DE"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</w:t>
          </w:r>
          <w:r w:rsidR="00C44F82"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>.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1024603363"/>
        <w:placeholder>
          <w:docPart w:val="306578EECAC348BC92B934B91C89A677"/>
        </w:placeholder>
        <w:temporary/>
        <w:showingPlcHdr/>
      </w:sdtPr>
      <w:sdtEndPr/>
      <w:sdtContent>
        <w:p w:rsidR="008352A0" w:rsidRPr="00125FF9" w:rsidRDefault="000A7F03" w:rsidP="00C05AD6">
          <w:pPr>
            <w:suppressAutoHyphens/>
            <w:autoSpaceDE w:val="0"/>
            <w:autoSpaceDN w:val="0"/>
            <w:adjustRightInd w:val="0"/>
            <w:spacing w:after="20" w:line="240" w:lineRule="auto"/>
            <w:textAlignment w:val="center"/>
            <w:rPr>
              <w:rFonts w:ascii="Open Sans" w:hAnsi="Open Sans" w:cs="Open Sans"/>
              <w:color w:val="FF0000"/>
              <w:sz w:val="18"/>
              <w:szCs w:val="18"/>
              <w:lang w:val="es-ES_tradnl"/>
            </w:rPr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Pertenencia (Institución)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9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pt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-</w:t>
          </w: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</w:t>
          </w:r>
          <w:r w:rsidR="00926B32"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199357920"/>
        <w:placeholder>
          <w:docPart w:val="87F362CFE7644A78AACCE48DCA8B873A"/>
        </w:placeholder>
        <w:temporary/>
        <w:showingPlcHdr/>
      </w:sdtPr>
      <w:sdtEndPr/>
      <w:sdtContent>
        <w:p w:rsidR="000A7F03" w:rsidRPr="00E2374F" w:rsidRDefault="000A7F03" w:rsidP="00926B32">
          <w:pPr>
            <w:spacing w:line="240" w:lineRule="auto"/>
            <w:rPr>
              <w:rFonts w:ascii="Open Sans" w:hAnsi="Open Sans" w:cs="Open Sans"/>
              <w:sz w:val="18"/>
              <w:szCs w:val="18"/>
            </w:rPr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.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Open Sans / Arial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– 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9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pt</w:t>
          </w:r>
        </w:p>
      </w:sdtContent>
    </w:sdt>
    <w:p w:rsidR="00FF249C" w:rsidRPr="00E2374F" w:rsidRDefault="00FF249C" w:rsidP="00FF249C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Times New Roman"/>
          <w:b/>
          <w:color w:val="000000"/>
          <w:lang w:val="es-ES_tradnl"/>
        </w:rPr>
      </w:pPr>
      <w:r w:rsidRPr="00E2374F">
        <w:rPr>
          <w:rFonts w:ascii="Source Serif Pro" w:hAnsi="Source Serif Pro" w:cs="Times New Roman"/>
          <w:b/>
          <w:color w:val="000000"/>
          <w:lang w:val="es-ES_tradnl"/>
        </w:rPr>
        <w:t>Resumen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172383309"/>
        <w:placeholder>
          <w:docPart w:val="12AD416B741E48DFA32729B421E22BB3"/>
        </w:placeholder>
        <w:temporary/>
        <w:showingPlcHdr/>
      </w:sdtPr>
      <w:sdtEndPr/>
      <w:sdtContent>
        <w:p w:rsidR="00FF249C" w:rsidRPr="00125FF9" w:rsidRDefault="00FF249C" w:rsidP="00E2374F">
          <w:pPr>
            <w:rPr>
              <w:rFonts w:ascii="Source Serif Pro" w:hAnsi="Source Serif Pro" w:cs="Calibri"/>
              <w:color w:val="201F1E"/>
              <w:sz w:val="21"/>
              <w:szCs w:val="21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Source Serif Pro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Times New Roman 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-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>10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:rsidR="000A7F03" w:rsidRDefault="00FD0234" w:rsidP="005062B4">
      <w:pPr>
        <w:pStyle w:val="Sinespaciado"/>
        <w:spacing w:after="480"/>
        <w:rPr>
          <w:rFonts w:ascii="Arial" w:hAnsi="Arial" w:cs="Arial"/>
          <w:b/>
          <w:w w:val="95"/>
          <w:sz w:val="20"/>
          <w:szCs w:val="20"/>
          <w:lang w:val="es-ES_tradnl"/>
        </w:rPr>
      </w:pPr>
      <w:r w:rsidRPr="00E2374F">
        <w:rPr>
          <w:rFonts w:ascii="Open Sans" w:hAnsi="Open Sans" w:cs="Open Sans"/>
          <w:b/>
          <w:w w:val="95"/>
          <w:sz w:val="20"/>
          <w:szCs w:val="20"/>
          <w:lang w:val="es-ES_tradnl"/>
        </w:rPr>
        <w:t>Palabras clave</w:t>
      </w:r>
      <w:r w:rsidR="00FF249C" w:rsidRPr="00E2374F">
        <w:rPr>
          <w:rFonts w:ascii="Open Sans" w:hAnsi="Open Sans" w:cs="Open Sans"/>
          <w:b/>
          <w:w w:val="95"/>
          <w:sz w:val="20"/>
          <w:szCs w:val="20"/>
          <w:lang w:val="es-ES_tradnl"/>
        </w:rPr>
        <w:t>:</w:t>
      </w:r>
      <w:r w:rsidR="00125FF9" w:rsidRPr="00125FF9">
        <w:rPr>
          <w:rFonts w:ascii="Open Sans" w:hAnsi="Open Sans" w:cs="Open Sans"/>
          <w:w w:val="95"/>
          <w:sz w:val="20"/>
          <w:szCs w:val="20"/>
          <w:lang w:val="es-ES_tradnl"/>
        </w:rPr>
        <w:t xml:space="preserve"> </w:t>
      </w:r>
      <w:sdt>
        <w:sdtPr>
          <w:rPr>
            <w:rFonts w:ascii="Open Sans" w:hAnsi="Open Sans" w:cs="Open Sans"/>
            <w:w w:val="95"/>
            <w:sz w:val="20"/>
            <w:szCs w:val="20"/>
            <w:lang w:val="es-ES_tradnl"/>
          </w:rPr>
          <w:id w:val="-1366741599"/>
          <w:placeholder>
            <w:docPart w:val="623DF899CC704ACABD2A96EDEAFCF321"/>
          </w:placeholder>
          <w:temporary/>
          <w:showingPlcHdr/>
        </w:sdtPr>
        <w:sdtEndPr/>
        <w:sdtContent>
          <w:r w:rsidR="00125FF9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-10pt</w:t>
          </w:r>
          <w:r w:rsidR="00125FF9"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sdtContent>
      </w:sdt>
      <w:r w:rsidR="00FF249C" w:rsidRPr="00FF249C">
        <w:rPr>
          <w:rFonts w:ascii="Arial" w:hAnsi="Arial" w:cs="Arial"/>
          <w:b/>
          <w:w w:val="95"/>
          <w:sz w:val="20"/>
          <w:szCs w:val="20"/>
          <w:lang w:val="es-ES_tradnl"/>
        </w:rPr>
        <w:t xml:space="preserve"> </w:t>
      </w:r>
    </w:p>
    <w:p w:rsidR="005062B4" w:rsidRPr="00E2374F" w:rsidRDefault="005062B4" w:rsidP="005062B4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Times New Roman"/>
          <w:b/>
          <w:color w:val="000000"/>
          <w:lang w:val="en-US"/>
        </w:rPr>
      </w:pPr>
      <w:r w:rsidRPr="00E2374F">
        <w:rPr>
          <w:rFonts w:ascii="Source Serif Pro" w:hAnsi="Source Serif Pro" w:cs="Times New Roman"/>
          <w:b/>
          <w:color w:val="000000"/>
          <w:lang w:val="en-US"/>
        </w:rPr>
        <w:t>Abstract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499456686"/>
        <w:placeholder>
          <w:docPart w:val="5AC8D41574A041788F5510035CBC0061"/>
        </w:placeholder>
        <w:temporary/>
        <w:showingPlcHdr/>
      </w:sdtPr>
      <w:sdtEndPr/>
      <w:sdtContent>
        <w:p w:rsidR="005062B4" w:rsidRPr="00125FF9" w:rsidRDefault="005062B4" w:rsidP="005062B4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Times New Roman 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-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:rsidR="005062B4" w:rsidRPr="00FA68E5" w:rsidRDefault="005062B4" w:rsidP="006B4765">
      <w:pPr>
        <w:pStyle w:val="Sinespaciado"/>
        <w:spacing w:after="840"/>
        <w:rPr>
          <w:rFonts w:ascii="Arial" w:hAnsi="Arial" w:cs="Arial"/>
          <w:w w:val="95"/>
          <w:sz w:val="20"/>
          <w:szCs w:val="20"/>
          <w:lang w:val="es-ES_tradnl"/>
        </w:rPr>
      </w:pPr>
      <w:r w:rsidRPr="00E2374F">
        <w:rPr>
          <w:rFonts w:ascii="Open Sans" w:hAnsi="Open Sans" w:cs="Open Sans"/>
          <w:b/>
          <w:color w:val="000000"/>
          <w:w w:val="95"/>
          <w:sz w:val="20"/>
          <w:szCs w:val="20"/>
          <w:lang w:val="es-ES_tradnl"/>
        </w:rPr>
        <w:t>Keywords:</w:t>
      </w:r>
      <w:r>
        <w:rPr>
          <w:rFonts w:ascii="Open Sans" w:hAnsi="Open Sans" w:cs="Open Sans"/>
          <w:color w:val="000000"/>
          <w:w w:val="95"/>
          <w:sz w:val="20"/>
          <w:szCs w:val="20"/>
          <w:lang w:val="es-ES_tradnl"/>
        </w:rPr>
        <w:t xml:space="preserve"> </w:t>
      </w:r>
      <w:sdt>
        <w:sdtPr>
          <w:rPr>
            <w:rFonts w:ascii="Open Sans" w:hAnsi="Open Sans" w:cs="Open Sans"/>
            <w:w w:val="95"/>
            <w:sz w:val="20"/>
            <w:szCs w:val="20"/>
            <w:lang w:val="es-ES_tradnl"/>
          </w:rPr>
          <w:id w:val="-789906051"/>
          <w:placeholder>
            <w:docPart w:val="340A5EEF73BC4035B771B4F977FCCFE0"/>
          </w:placeholder>
          <w:temporary/>
          <w:showingPlcHdr/>
        </w:sdtPr>
        <w:sdtEndPr/>
        <w:sdtContent>
          <w:r w:rsidR="007F70DF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</w:t>
          </w:r>
          <w:r w:rsidR="00C44F82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 xml:space="preserve">. </w:t>
          </w:r>
          <w:r w:rsidR="00E2374F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 xml:space="preserve">Open Sans / </w:t>
          </w:r>
          <w:r w:rsidR="00C44F82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 xml:space="preserve">Arial </w:t>
          </w:r>
          <w:r w:rsidR="00E2374F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 xml:space="preserve">– </w:t>
          </w:r>
          <w:r w:rsidR="00C44F82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10</w:t>
          </w:r>
          <w:r w:rsidR="00E2374F"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pt</w:t>
          </w:r>
          <w:r w:rsidR="007F70DF"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sdtContent>
      </w:sdt>
    </w:p>
    <w:p w:rsidR="006B4765" w:rsidRPr="00E2374F" w:rsidRDefault="006B4765" w:rsidP="00FF249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Introducción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2114400033"/>
        <w:placeholder>
          <w:docPart w:val="41DBB6EB63D64A02885B9638AC97A20D"/>
        </w:placeholder>
        <w:temporary/>
        <w:showingPlcHdr/>
      </w:sdtPr>
      <w:sdtEndPr/>
      <w:sdtContent>
        <w:p w:rsidR="007A08B6" w:rsidRPr="00125FF9" w:rsidRDefault="007A08B6" w:rsidP="00FA68E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Times New Roman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-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:rsidR="007A08B6" w:rsidRPr="00E2374F" w:rsidRDefault="006B4765" w:rsidP="00FF249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Desarrollo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528531380"/>
        <w:placeholder>
          <w:docPart w:val="1C0B352633CC408BA696A82FB9559EEE"/>
        </w:placeholder>
        <w:temporary/>
        <w:showingPlcHdr/>
      </w:sdtPr>
      <w:sdtEndPr/>
      <w:sdtContent>
        <w:p w:rsidR="006B4765" w:rsidRPr="00125FF9" w:rsidRDefault="007A08B6" w:rsidP="00D238C1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Times New Roman 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-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:rsidR="007A08B6" w:rsidRPr="00E2374F" w:rsidRDefault="006B4765" w:rsidP="00FF249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Conclusiones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501936155"/>
        <w:placeholder>
          <w:docPart w:val="F7BEDB5F7ECE4CF091395E5788FB9DF8"/>
        </w:placeholder>
        <w:temporary/>
        <w:showingPlcHdr/>
      </w:sdtPr>
      <w:sdtEndPr/>
      <w:sdtContent>
        <w:p w:rsidR="006B4765" w:rsidRPr="00125FF9" w:rsidRDefault="007A08B6" w:rsidP="00926B32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Source Serif </w:t>
          </w:r>
          <w:r w:rsidR="00C51B6A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Pro</w:t>
          </w:r>
          <w:r w:rsidR="00C51B6A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Times New Roman 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-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:rsidR="006B4765" w:rsidRPr="00E2374F" w:rsidRDefault="006B4765" w:rsidP="00FF249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 xml:space="preserve">Referencias </w:t>
      </w:r>
    </w:p>
    <w:sdt>
      <w:sdtPr>
        <w:rPr>
          <w:rFonts w:ascii="Open Sans" w:hAnsi="Open Sans" w:cs="Open Sans"/>
          <w:color w:val="000000"/>
          <w:lang w:val="es-ES_tradnl"/>
        </w:rPr>
        <w:id w:val="-3665856"/>
        <w:placeholder>
          <w:docPart w:val="1E4CE7A2880F4816BA64E9208BFF6312"/>
        </w:placeholder>
        <w:temporary/>
        <w:showingPlcHdr/>
      </w:sdtPr>
      <w:sdtEndPr/>
      <w:sdtContent>
        <w:p w:rsidR="006B4765" w:rsidRPr="00E2374F" w:rsidRDefault="007A08B6" w:rsidP="00D238C1">
          <w:pPr>
            <w:suppressAutoHyphens/>
            <w:autoSpaceDE w:val="0"/>
            <w:autoSpaceDN w:val="0"/>
            <w:adjustRightInd w:val="0"/>
            <w:spacing w:line="300" w:lineRule="atLeast"/>
            <w:jc w:val="both"/>
            <w:textAlignment w:val="center"/>
            <w:rPr>
              <w:rFonts w:ascii="Open Sans" w:hAnsi="Open Sans" w:cs="Open Sans"/>
              <w:color w:val="000000"/>
              <w:lang w:val="es-ES_tradnl"/>
            </w:rPr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 xml:space="preserve"> 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 xml:space="preserve">Open Sans / 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 xml:space="preserve">Arial 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 xml:space="preserve">– 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>11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>pt</w:t>
          </w:r>
        </w:p>
      </w:sdtContent>
    </w:sdt>
    <w:sectPr w:rsidR="006B4765" w:rsidRPr="00E2374F" w:rsidSect="008352A0">
      <w:pgSz w:w="12240" w:h="15840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1E" w:rsidRDefault="00F6111E" w:rsidP="00E90033">
      <w:pPr>
        <w:spacing w:after="0" w:line="240" w:lineRule="auto"/>
      </w:pPr>
      <w:r>
        <w:separator/>
      </w:r>
    </w:p>
  </w:endnote>
  <w:endnote w:type="continuationSeparator" w:id="0">
    <w:p w:rsidR="00F6111E" w:rsidRDefault="00F6111E" w:rsidP="00E9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1E" w:rsidRDefault="00F6111E" w:rsidP="00E90033">
      <w:pPr>
        <w:spacing w:after="0" w:line="240" w:lineRule="auto"/>
      </w:pPr>
      <w:r>
        <w:separator/>
      </w:r>
    </w:p>
  </w:footnote>
  <w:footnote w:type="continuationSeparator" w:id="0">
    <w:p w:rsidR="00F6111E" w:rsidRDefault="00F6111E" w:rsidP="00E9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1E"/>
    <w:rsid w:val="00066FC9"/>
    <w:rsid w:val="000A7F03"/>
    <w:rsid w:val="001212D4"/>
    <w:rsid w:val="00125FF9"/>
    <w:rsid w:val="001D0E9C"/>
    <w:rsid w:val="00405F2A"/>
    <w:rsid w:val="005062B4"/>
    <w:rsid w:val="00604F98"/>
    <w:rsid w:val="006B4765"/>
    <w:rsid w:val="007A08B6"/>
    <w:rsid w:val="007F70DF"/>
    <w:rsid w:val="008352A0"/>
    <w:rsid w:val="00926B32"/>
    <w:rsid w:val="00992CC3"/>
    <w:rsid w:val="00B321DE"/>
    <w:rsid w:val="00BC442E"/>
    <w:rsid w:val="00C05AD6"/>
    <w:rsid w:val="00C106A3"/>
    <w:rsid w:val="00C44F82"/>
    <w:rsid w:val="00C51B6A"/>
    <w:rsid w:val="00C920FA"/>
    <w:rsid w:val="00D238C1"/>
    <w:rsid w:val="00E2374F"/>
    <w:rsid w:val="00E30E68"/>
    <w:rsid w:val="00E90033"/>
    <w:rsid w:val="00F6111E"/>
    <w:rsid w:val="00FA68E5"/>
    <w:rsid w:val="00FD0234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FFA2"/>
  <w15:docId w15:val="{F64CBB11-E200-4AAF-8809-29660BF1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52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24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90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0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3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0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033"/>
  </w:style>
  <w:style w:type="paragraph" w:styleId="Piedepgina">
    <w:name w:val="footer"/>
    <w:basedOn w:val="Normal"/>
    <w:link w:val="PiedepginaCar"/>
    <w:uiPriority w:val="99"/>
    <w:unhideWhenUsed/>
    <w:rsid w:val="00E90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nsilla\Downloads\Plantilla-AJEA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50716D19B248A196F84E90830F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5222-396C-4095-804B-494AA92DF6F9}"/>
      </w:docPartPr>
      <w:docPartBody>
        <w:p w:rsidR="00000000" w:rsidRDefault="007318CD">
          <w:pPr>
            <w:pStyle w:val="3450716D19B248A196F84E90830F84D0"/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docPartBody>
    </w:docPart>
    <w:docPart>
      <w:docPartPr>
        <w:name w:val="98B57876E3104532BF8A1AAEBA06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9200-0225-47E3-AAC8-4A991AF176DE}"/>
      </w:docPartPr>
      <w:docPartBody>
        <w:p w:rsidR="00000000" w:rsidRDefault="007318CD">
          <w:pPr>
            <w:pStyle w:val="98B57876E3104532BF8A1AAEBA0672CC"/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docPartBody>
    </w:docPart>
    <w:docPart>
      <w:docPartPr>
        <w:name w:val="5491C2A53846463BB941BB12D31D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D9AB-7696-4BD5-8BCA-B694AD6EA481}"/>
      </w:docPartPr>
      <w:docPartBody>
        <w:p w:rsidR="00000000" w:rsidRDefault="007318CD">
          <w:pPr>
            <w:pStyle w:val="5491C2A53846463BB941BB12D31DEB81"/>
          </w:pPr>
          <w:r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Pr="00D238C1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52571457AB74C15BD6D6DF037D5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734D-BD5E-49B0-8760-B629A3EE5DC8}"/>
      </w:docPartPr>
      <w:docPartBody>
        <w:p w:rsidR="00000000" w:rsidRDefault="007318CD">
          <w:pPr>
            <w:pStyle w:val="852571457AB74C15BD6D6DF037D594FD"/>
          </w:pPr>
          <w:r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00/00/2021</w:t>
          </w:r>
        </w:p>
      </w:docPartBody>
    </w:docPart>
    <w:docPart>
      <w:docPartPr>
        <w:name w:val="ADBD984A5773470FB0D6A3CBC079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4311-0648-4ABF-8C0C-593991C843C4}"/>
      </w:docPartPr>
      <w:docPartBody>
        <w:p w:rsidR="00000000" w:rsidRDefault="007318CD">
          <w:pPr>
            <w:pStyle w:val="ADBD984A5773470FB0D6A3CBC079134C"/>
          </w:pPr>
          <w:r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p>
      </w:docPartBody>
    </w:docPart>
    <w:docPart>
      <w:docPartPr>
        <w:name w:val="306578EECAC348BC92B934B91C89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3096-0C76-44DB-9A50-AD01EC3D9C56}"/>
      </w:docPartPr>
      <w:docPartBody>
        <w:p w:rsidR="00000000" w:rsidRDefault="007318CD">
          <w:pPr>
            <w:pStyle w:val="306578EECAC348BC92B934B91C89A677"/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docPartBody>
    </w:docPart>
    <w:docPart>
      <w:docPartPr>
        <w:name w:val="87F362CFE7644A78AACCE48DCA8B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3EE9-8C68-4FAE-9313-1AC2B8DA634C}"/>
      </w:docPartPr>
      <w:docPartBody>
        <w:p w:rsidR="00000000" w:rsidRDefault="007318CD">
          <w:pPr>
            <w:pStyle w:val="87F362CFE7644A78AACCE48DCA8B873A"/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docPartBody>
    </w:docPart>
    <w:docPart>
      <w:docPartPr>
        <w:name w:val="12AD416B741E48DFA32729B421E22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0565-3153-4E7E-8DFD-ED310399662E}"/>
      </w:docPartPr>
      <w:docPartBody>
        <w:p w:rsidR="00000000" w:rsidRDefault="007318CD">
          <w:pPr>
            <w:pStyle w:val="12AD416B741E48DFA32729B421E22BB3"/>
          </w:pP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Source Serif Pro / </w:t>
          </w: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>Times New Roman - 10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,5pt</w:t>
          </w:r>
        </w:p>
      </w:docPartBody>
    </w:docPart>
    <w:docPart>
      <w:docPartPr>
        <w:name w:val="623DF899CC704ACABD2A96EDEAFC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7102-36AF-4B66-BF44-1317A957CA51}"/>
      </w:docPartPr>
      <w:docPartBody>
        <w:p w:rsidR="00000000" w:rsidRDefault="007318CD">
          <w:pPr>
            <w:pStyle w:val="623DF899CC704ACABD2A96EDEAFCF321"/>
          </w:pPr>
          <w:r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-10pt</w:t>
          </w:r>
          <w:r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5AC8D41574A041788F5510035CBC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6EB2-69DD-46E0-8087-28C5CA18F952}"/>
      </w:docPartPr>
      <w:docPartBody>
        <w:p w:rsidR="00000000" w:rsidRDefault="007318CD">
          <w:pPr>
            <w:pStyle w:val="5AC8D41574A041788F5510035CBC0061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340A5EEF73BC4035B771B4F977FC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6E30-2072-456B-A946-83DA9AAEA4E0}"/>
      </w:docPartPr>
      <w:docPartBody>
        <w:p w:rsidR="00000000" w:rsidRDefault="007318CD">
          <w:pPr>
            <w:pStyle w:val="340A5EEF73BC4035B771B4F977FCCFE0"/>
          </w:pPr>
          <w:r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– 10pt</w:t>
          </w:r>
          <w:r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41DBB6EB63D64A02885B9638AC97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0E72-ADD0-4F1E-8B70-07EDC69FBF97}"/>
      </w:docPartPr>
      <w:docPartBody>
        <w:p w:rsidR="00000000" w:rsidRDefault="007318CD">
          <w:pPr>
            <w:pStyle w:val="41DBB6EB63D64A02885B9638AC97A20D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1C0B352633CC408BA696A82FB955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92A8-39C7-4104-B9D4-FA99DFCD1761}"/>
      </w:docPartPr>
      <w:docPartBody>
        <w:p w:rsidR="00000000" w:rsidRDefault="007318CD">
          <w:pPr>
            <w:pStyle w:val="1C0B352633CC408BA696A82FB9559EEE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F7BEDB5F7ECE4CF091395E5788FB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0626-93CE-4BDC-92FE-F8FA4D56A6F3}"/>
      </w:docPartPr>
      <w:docPartBody>
        <w:p w:rsidR="00000000" w:rsidRDefault="007318CD">
          <w:pPr>
            <w:pStyle w:val="F7BEDB5F7ECE4CF091395E5788FB9DF8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-10,5pt</w:t>
          </w:r>
        </w:p>
      </w:docPartBody>
    </w:docPart>
    <w:docPart>
      <w:docPartPr>
        <w:name w:val="1E4CE7A2880F4816BA64E9208BFF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F57A-50CE-442F-8173-D0C4F9F65342}"/>
      </w:docPartPr>
      <w:docPartBody>
        <w:p w:rsidR="00000000" w:rsidRDefault="007318CD">
          <w:pPr>
            <w:pStyle w:val="1E4CE7A2880F4816BA64E9208BFF6312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3450716D19B248A196F84E90830F84D0">
    <w:name w:val="3450716D19B248A196F84E90830F84D0"/>
  </w:style>
  <w:style w:type="paragraph" w:customStyle="1" w:styleId="98B57876E3104532BF8A1AAEBA0672CC">
    <w:name w:val="98B57876E3104532BF8A1AAEBA0672CC"/>
  </w:style>
  <w:style w:type="paragraph" w:customStyle="1" w:styleId="5491C2A53846463BB941BB12D31DEB81">
    <w:name w:val="5491C2A53846463BB941BB12D31DEB81"/>
  </w:style>
  <w:style w:type="paragraph" w:customStyle="1" w:styleId="852571457AB74C15BD6D6DF037D594FD">
    <w:name w:val="852571457AB74C15BD6D6DF037D594FD"/>
  </w:style>
  <w:style w:type="paragraph" w:customStyle="1" w:styleId="ADBD984A5773470FB0D6A3CBC079134C">
    <w:name w:val="ADBD984A5773470FB0D6A3CBC079134C"/>
  </w:style>
  <w:style w:type="paragraph" w:customStyle="1" w:styleId="306578EECAC348BC92B934B91C89A677">
    <w:name w:val="306578EECAC348BC92B934B91C89A677"/>
  </w:style>
  <w:style w:type="paragraph" w:customStyle="1" w:styleId="87F362CFE7644A78AACCE48DCA8B873A">
    <w:name w:val="87F362CFE7644A78AACCE48DCA8B873A"/>
  </w:style>
  <w:style w:type="paragraph" w:customStyle="1" w:styleId="12AD416B741E48DFA32729B421E22BB3">
    <w:name w:val="12AD416B741E48DFA32729B421E22BB3"/>
  </w:style>
  <w:style w:type="paragraph" w:customStyle="1" w:styleId="623DF899CC704ACABD2A96EDEAFCF321">
    <w:name w:val="623DF899CC704ACABD2A96EDEAFCF321"/>
  </w:style>
  <w:style w:type="paragraph" w:customStyle="1" w:styleId="5AC8D41574A041788F5510035CBC0061">
    <w:name w:val="5AC8D41574A041788F5510035CBC0061"/>
  </w:style>
  <w:style w:type="paragraph" w:customStyle="1" w:styleId="340A5EEF73BC4035B771B4F977FCCFE0">
    <w:name w:val="340A5EEF73BC4035B771B4F977FCCFE0"/>
  </w:style>
  <w:style w:type="paragraph" w:customStyle="1" w:styleId="41DBB6EB63D64A02885B9638AC97A20D">
    <w:name w:val="41DBB6EB63D64A02885B9638AC97A20D"/>
  </w:style>
  <w:style w:type="paragraph" w:customStyle="1" w:styleId="1C0B352633CC408BA696A82FB9559EEE">
    <w:name w:val="1C0B352633CC408BA696A82FB9559EEE"/>
  </w:style>
  <w:style w:type="paragraph" w:customStyle="1" w:styleId="F7BEDB5F7ECE4CF091395E5788FB9DF8">
    <w:name w:val="F7BEDB5F7ECE4CF091395E5788FB9DF8"/>
  </w:style>
  <w:style w:type="paragraph" w:customStyle="1" w:styleId="1E4CE7A2880F4816BA64E9208BFF6312">
    <w:name w:val="1E4CE7A2880F4816BA64E9208BFF6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Plantilla-AJEA-2021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Mansilla, Graciela</dc:creator>
  <cp:lastModifiedBy>Mansilla, Graciela</cp:lastModifiedBy>
  <cp:revision>1</cp:revision>
  <dcterms:created xsi:type="dcterms:W3CDTF">2021-12-14T23:24:00Z</dcterms:created>
  <dcterms:modified xsi:type="dcterms:W3CDTF">2021-12-14T23:26:00Z</dcterms:modified>
</cp:coreProperties>
</file>